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A" w:rsidRPr="00171717" w:rsidRDefault="00E43EDA" w:rsidP="0033589A">
      <w:pPr>
        <w:widowControl/>
        <w:spacing w:line="360" w:lineRule="atLeast"/>
        <w:jc w:val="left"/>
        <w:rPr>
          <w:rFonts w:ascii="??" w:hAnsi="??" w:cs="宋体"/>
          <w:b/>
          <w:bCs/>
          <w:color w:val="000000"/>
          <w:kern w:val="0"/>
          <w:sz w:val="28"/>
          <w:szCs w:val="28"/>
        </w:rPr>
      </w:pPr>
      <w:r w:rsidRPr="00171717">
        <w:rPr>
          <w:rFonts w:ascii="??" w:hAnsi="??" w:cs="宋体" w:hint="eastAsia"/>
          <w:b/>
          <w:bCs/>
          <w:color w:val="000000"/>
          <w:kern w:val="0"/>
          <w:sz w:val="28"/>
          <w:szCs w:val="28"/>
        </w:rPr>
        <w:t>附件</w:t>
      </w:r>
      <w:r w:rsidRPr="00171717">
        <w:rPr>
          <w:rFonts w:ascii="??" w:hAnsi="??" w:cs="宋体"/>
          <w:b/>
          <w:bCs/>
          <w:color w:val="000000"/>
          <w:kern w:val="0"/>
          <w:sz w:val="28"/>
          <w:szCs w:val="28"/>
        </w:rPr>
        <w:t xml:space="preserve">2      </w:t>
      </w:r>
      <w:r w:rsidRPr="00171717">
        <w:rPr>
          <w:rFonts w:cs="宋体" w:hint="eastAsia"/>
          <w:b/>
          <w:bCs/>
          <w:color w:val="000000"/>
          <w:kern w:val="0"/>
          <w:sz w:val="28"/>
          <w:szCs w:val="28"/>
        </w:rPr>
        <w:t>珠海市第一中学</w:t>
      </w:r>
      <w:r w:rsidRPr="00171717">
        <w:rPr>
          <w:rFonts w:cs="宋体"/>
          <w:b/>
          <w:bCs/>
          <w:color w:val="000000"/>
          <w:kern w:val="0"/>
          <w:sz w:val="28"/>
          <w:szCs w:val="28"/>
        </w:rPr>
        <w:t>2016</w:t>
      </w:r>
      <w:r w:rsidRPr="00171717">
        <w:rPr>
          <w:rFonts w:cs="宋体" w:hint="eastAsia"/>
          <w:b/>
          <w:bCs/>
          <w:color w:val="000000"/>
          <w:kern w:val="0"/>
          <w:sz w:val="28"/>
          <w:szCs w:val="28"/>
        </w:rPr>
        <w:t>年科技创新特长生招生推荐表</w:t>
      </w:r>
    </w:p>
    <w:p w:rsidR="00E43EDA" w:rsidRPr="000A02D8" w:rsidRDefault="00E43EDA" w:rsidP="0033589A">
      <w:pPr>
        <w:widowControl/>
        <w:spacing w:line="360" w:lineRule="atLeast"/>
        <w:jc w:val="left"/>
        <w:rPr>
          <w:rFonts w:ascii="??" w:eastAsia="仿宋_GB2312" w:hAnsi="??" w:cs="宋体"/>
          <w:bCs/>
          <w:color w:val="000000"/>
          <w:kern w:val="0"/>
          <w:sz w:val="28"/>
          <w:szCs w:val="28"/>
        </w:rPr>
      </w:pPr>
      <w:r w:rsidRPr="000A02D8">
        <w:rPr>
          <w:rFonts w:eastAsia="仿宋_GB2312" w:cs="宋体" w:hint="eastAsia"/>
          <w:bCs/>
          <w:color w:val="000000"/>
          <w:kern w:val="0"/>
          <w:sz w:val="28"/>
          <w:szCs w:val="28"/>
        </w:rPr>
        <w:t>被推荐人姓名：</w:t>
      </w:r>
      <w:r w:rsidRPr="000A02D8">
        <w:rPr>
          <w:rFonts w:eastAsia="仿宋_GB2312" w:cs="宋体"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976"/>
        <w:gridCol w:w="1276"/>
        <w:gridCol w:w="1275"/>
        <w:gridCol w:w="709"/>
        <w:gridCol w:w="1418"/>
        <w:gridCol w:w="1134"/>
        <w:gridCol w:w="850"/>
        <w:gridCol w:w="1071"/>
      </w:tblGrid>
      <w:tr w:rsidR="00E43EDA" w:rsidRPr="000A02D8" w:rsidTr="000A02D8">
        <w:trPr>
          <w:cantSplit/>
          <w:trHeight w:val="681"/>
        </w:trPr>
        <w:tc>
          <w:tcPr>
            <w:tcW w:w="550" w:type="dxa"/>
            <w:vMerge w:val="restart"/>
            <w:vAlign w:val="center"/>
          </w:tcPr>
          <w:p w:rsidR="00E43EDA" w:rsidRPr="000A02D8" w:rsidRDefault="00E43EDA" w:rsidP="000A02D8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8"/>
                <w:szCs w:val="28"/>
              </w:rPr>
            </w:pPr>
            <w:r w:rsidRPr="000A02D8">
              <w:rPr>
                <w:rFonts w:ascii="??" w:eastAsia="仿宋_GB2312" w:hAnsi="??" w:cs="宋体" w:hint="eastAsia"/>
                <w:color w:val="000000"/>
                <w:spacing w:val="-18"/>
                <w:kern w:val="0"/>
                <w:sz w:val="28"/>
                <w:szCs w:val="28"/>
              </w:rPr>
              <w:t>推荐人情况</w:t>
            </w:r>
          </w:p>
        </w:tc>
        <w:tc>
          <w:tcPr>
            <w:tcW w:w="976" w:type="dxa"/>
            <w:vAlign w:val="center"/>
          </w:tcPr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8"/>
                <w:szCs w:val="28"/>
              </w:rPr>
            </w:pPr>
            <w:r w:rsidRPr="000A02D8">
              <w:rPr>
                <w:rFonts w:ascii="??" w:eastAsia="仿宋_GB2312" w:hAnsi="??" w:cs="宋体" w:hint="eastAsia"/>
                <w:color w:val="000000"/>
                <w:spacing w:val="-18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  <w:r w:rsidRPr="000A02D8">
              <w:rPr>
                <w:rFonts w:eastAsia="仿宋_GB2312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  <w:r w:rsidRPr="000A02D8">
              <w:rPr>
                <w:rFonts w:eastAsia="仿宋_GB2312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43EDA" w:rsidRPr="000A02D8" w:rsidRDefault="00E43EDA" w:rsidP="000A02D8">
            <w:pPr>
              <w:widowControl/>
              <w:spacing w:line="360" w:lineRule="atLeast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  <w:r w:rsidRPr="000A02D8">
              <w:rPr>
                <w:rFonts w:ascii="??" w:eastAsia="仿宋_GB2312" w:hAnsi="??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71" w:type="dxa"/>
            <w:vAlign w:val="center"/>
          </w:tcPr>
          <w:p w:rsidR="00E43EDA" w:rsidRPr="000A02D8" w:rsidRDefault="00E43EDA" w:rsidP="000A02D8">
            <w:pPr>
              <w:widowControl/>
              <w:spacing w:line="360" w:lineRule="atLeast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EDA" w:rsidRPr="000A02D8" w:rsidTr="000A02D8">
        <w:trPr>
          <w:cantSplit/>
          <w:trHeight w:val="704"/>
        </w:trPr>
        <w:tc>
          <w:tcPr>
            <w:tcW w:w="550" w:type="dxa"/>
            <w:vMerge/>
            <w:vAlign w:val="center"/>
          </w:tcPr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8"/>
                <w:szCs w:val="28"/>
              </w:rPr>
            </w:pPr>
            <w:r w:rsidRPr="000A02D8">
              <w:rPr>
                <w:rFonts w:ascii="??" w:eastAsia="仿宋_GB2312" w:hAnsi="??" w:cs="宋体" w:hint="eastAsia"/>
                <w:color w:val="000000"/>
                <w:spacing w:val="-18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8"/>
                <w:szCs w:val="28"/>
              </w:rPr>
            </w:pPr>
            <w:r w:rsidRPr="000A02D8">
              <w:rPr>
                <w:rFonts w:ascii="??" w:eastAsia="仿宋_GB2312" w:hAnsi="??" w:cs="宋体" w:hint="eastAsia"/>
                <w:color w:val="000000"/>
                <w:spacing w:val="-18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182" w:type="dxa"/>
            <w:gridSpan w:val="5"/>
            <w:vAlign w:val="center"/>
          </w:tcPr>
          <w:p w:rsidR="00E43EDA" w:rsidRPr="000A02D8" w:rsidRDefault="00E43EDA" w:rsidP="00E31987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EDA" w:rsidRPr="000A02D8" w:rsidTr="000A02D8">
        <w:trPr>
          <w:cantSplit/>
          <w:trHeight w:val="420"/>
        </w:trPr>
        <w:tc>
          <w:tcPr>
            <w:tcW w:w="550" w:type="dxa"/>
            <w:vMerge/>
            <w:vAlign w:val="center"/>
          </w:tcPr>
          <w:p w:rsidR="00E43EDA" w:rsidRPr="000A02D8" w:rsidRDefault="00E43EDA" w:rsidP="000A02D8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E43EDA" w:rsidRPr="00171717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4"/>
              </w:rPr>
            </w:pPr>
            <w:r w:rsidRPr="00171717">
              <w:rPr>
                <w:rFonts w:ascii="??" w:eastAsia="仿宋_GB2312" w:hAnsi="??" w:cs="宋体" w:hint="eastAsia"/>
                <w:color w:val="000000"/>
                <w:spacing w:val="-18"/>
                <w:kern w:val="0"/>
                <w:sz w:val="24"/>
              </w:rPr>
              <w:t>与被推荐人的关系</w:t>
            </w:r>
          </w:p>
        </w:tc>
        <w:tc>
          <w:tcPr>
            <w:tcW w:w="6457" w:type="dxa"/>
            <w:gridSpan w:val="6"/>
            <w:vAlign w:val="center"/>
          </w:tcPr>
          <w:p w:rsidR="00E43EDA" w:rsidRPr="000A02D8" w:rsidRDefault="00E43EDA" w:rsidP="00E31987">
            <w:pPr>
              <w:widowControl/>
              <w:jc w:val="left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EDA" w:rsidRPr="000A02D8" w:rsidTr="000A02D8">
        <w:trPr>
          <w:cantSplit/>
          <w:trHeight w:val="1569"/>
        </w:trPr>
        <w:tc>
          <w:tcPr>
            <w:tcW w:w="550" w:type="dxa"/>
            <w:vMerge/>
            <w:vAlign w:val="center"/>
          </w:tcPr>
          <w:p w:rsidR="00E43EDA" w:rsidRPr="000A02D8" w:rsidRDefault="00E43EDA" w:rsidP="000A02D8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E43EDA" w:rsidRPr="00171717" w:rsidRDefault="00E43EDA" w:rsidP="000A02D8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4"/>
              </w:rPr>
            </w:pPr>
            <w:r w:rsidRPr="00171717">
              <w:rPr>
                <w:rFonts w:ascii="??" w:eastAsia="仿宋_GB2312" w:hAnsi="??" w:cs="宋体" w:hint="eastAsia"/>
                <w:color w:val="000000"/>
                <w:spacing w:val="-18"/>
                <w:kern w:val="0"/>
                <w:sz w:val="24"/>
              </w:rPr>
              <w:t>通过何种方式和途径了解到被推荐人的有关情况</w:t>
            </w:r>
          </w:p>
        </w:tc>
        <w:tc>
          <w:tcPr>
            <w:tcW w:w="6457" w:type="dxa"/>
            <w:gridSpan w:val="6"/>
            <w:vAlign w:val="center"/>
          </w:tcPr>
          <w:p w:rsidR="00E43EDA" w:rsidRPr="000A02D8" w:rsidRDefault="00E43EDA" w:rsidP="00E31987">
            <w:pPr>
              <w:widowControl/>
              <w:jc w:val="left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3EDA" w:rsidRPr="000A02D8" w:rsidTr="000A02D8">
        <w:trPr>
          <w:cantSplit/>
          <w:trHeight w:val="3367"/>
        </w:trPr>
        <w:tc>
          <w:tcPr>
            <w:tcW w:w="550" w:type="dxa"/>
            <w:vAlign w:val="center"/>
          </w:tcPr>
          <w:p w:rsidR="00E43EDA" w:rsidRPr="000A02D8" w:rsidRDefault="00E43EDA" w:rsidP="003A066C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spacing w:val="-18"/>
                <w:kern w:val="0"/>
                <w:sz w:val="28"/>
                <w:szCs w:val="28"/>
              </w:rPr>
            </w:pPr>
            <w:r w:rsidRPr="000A02D8">
              <w:rPr>
                <w:rFonts w:ascii="??" w:eastAsia="仿宋_GB2312" w:hAnsi="??" w:cs="宋体" w:hint="eastAsia"/>
                <w:color w:val="000000"/>
                <w:spacing w:val="-18"/>
                <w:kern w:val="0"/>
                <w:sz w:val="28"/>
                <w:szCs w:val="28"/>
              </w:rPr>
              <w:t>有关推荐内容</w:t>
            </w:r>
          </w:p>
        </w:tc>
        <w:tc>
          <w:tcPr>
            <w:tcW w:w="8709" w:type="dxa"/>
            <w:gridSpan w:val="8"/>
            <w:vAlign w:val="center"/>
          </w:tcPr>
          <w:p w:rsidR="00E43EDA" w:rsidRPr="000A02D8" w:rsidRDefault="00E43EDA" w:rsidP="000A02D8">
            <w:pPr>
              <w:widowControl/>
              <w:spacing w:line="360" w:lineRule="atLeast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</w:p>
          <w:p w:rsidR="00E43EDA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</w:p>
          <w:p w:rsidR="00E43EDA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</w:p>
          <w:p w:rsidR="00E43EDA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</w:p>
          <w:p w:rsidR="00E43EDA" w:rsidRPr="000A02D8" w:rsidRDefault="00E43EDA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E43EDA" w:rsidRPr="000A02D8" w:rsidRDefault="00E43EDA" w:rsidP="000A02D8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  <w:r w:rsidRPr="000A02D8"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 w:rsidRPr="000A02D8">
              <w:rPr>
                <w:rFonts w:ascii="??" w:eastAsia="仿宋_GB2312" w:hAnsi="??" w:cs="宋体" w:hint="eastAsia"/>
                <w:color w:val="000000"/>
                <w:kern w:val="0"/>
                <w:sz w:val="28"/>
                <w:szCs w:val="28"/>
              </w:rPr>
              <w:t>推荐人签名：</w:t>
            </w:r>
            <w:r w:rsidRPr="000A02D8"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43EDA" w:rsidRPr="000A02D8" w:rsidTr="000A02D8">
        <w:trPr>
          <w:cantSplit/>
          <w:trHeight w:val="2598"/>
        </w:trPr>
        <w:tc>
          <w:tcPr>
            <w:tcW w:w="550" w:type="dxa"/>
            <w:vAlign w:val="center"/>
          </w:tcPr>
          <w:p w:rsidR="00E43EDA" w:rsidRPr="000A02D8" w:rsidRDefault="00E43EDA" w:rsidP="000A02D8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  <w:r w:rsidRPr="000A02D8">
              <w:rPr>
                <w:rFonts w:eastAsia="仿宋_GB2312" w:cs="宋体" w:hint="eastAsia"/>
                <w:color w:val="000000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8709" w:type="dxa"/>
            <w:gridSpan w:val="8"/>
            <w:vAlign w:val="center"/>
          </w:tcPr>
          <w:p w:rsidR="00E43EDA" w:rsidRPr="000A02D8" w:rsidRDefault="00E43EDA" w:rsidP="000A02D8">
            <w:pPr>
              <w:widowControl/>
              <w:spacing w:line="360" w:lineRule="atLeast"/>
              <w:jc w:val="left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43EDA" w:rsidRDefault="00E43EDA" w:rsidP="00E43EDA">
            <w:pPr>
              <w:widowControl/>
              <w:spacing w:line="360" w:lineRule="atLeast"/>
              <w:ind w:firstLineChars="2300" w:firstLine="31680"/>
              <w:jc w:val="left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43EDA" w:rsidRPr="000A02D8" w:rsidRDefault="00E43EDA" w:rsidP="00E43EDA">
            <w:pPr>
              <w:widowControl/>
              <w:spacing w:line="360" w:lineRule="atLeast"/>
              <w:ind w:firstLineChars="2300" w:firstLine="31680"/>
              <w:jc w:val="left"/>
              <w:rPr>
                <w:rFonts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43EDA" w:rsidRPr="000A02D8" w:rsidRDefault="00E43EDA" w:rsidP="00E43EDA">
            <w:pPr>
              <w:widowControl/>
              <w:spacing w:line="360" w:lineRule="atLeast"/>
              <w:ind w:firstLineChars="2300" w:firstLine="31680"/>
              <w:jc w:val="left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  <w:r w:rsidRPr="000A02D8">
              <w:rPr>
                <w:rFonts w:eastAsia="仿宋_GB2312" w:cs="宋体" w:hint="eastAsia"/>
                <w:color w:val="000000"/>
                <w:kern w:val="0"/>
                <w:sz w:val="28"/>
                <w:szCs w:val="28"/>
              </w:rPr>
              <w:t>学校公章</w:t>
            </w:r>
          </w:p>
          <w:p w:rsidR="00E43EDA" w:rsidRPr="000A02D8" w:rsidRDefault="00E43EDA" w:rsidP="000A02D8">
            <w:pPr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</w:pPr>
            <w:r w:rsidRPr="000A02D8">
              <w:rPr>
                <w:rFonts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0A02D8">
              <w:rPr>
                <w:rFonts w:eastAsia="仿宋_GB2312" w:cs="宋体" w:hint="eastAsia"/>
                <w:color w:val="000000"/>
                <w:kern w:val="0"/>
                <w:sz w:val="28"/>
                <w:szCs w:val="28"/>
              </w:rPr>
              <w:t>校领导签名：</w:t>
            </w:r>
            <w:r>
              <w:rPr>
                <w:rFonts w:eastAsia="仿宋_GB2312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0A02D8">
              <w:rPr>
                <w:rFonts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0A02D8">
              <w:rPr>
                <w:rFonts w:eastAsia="仿宋_GB2312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0A02D8"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0A02D8">
              <w:rPr>
                <w:rFonts w:eastAsia="仿宋_GB2312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0A02D8">
              <w:rPr>
                <w:rFonts w:ascii="??" w:eastAsia="仿宋_GB2312" w:hAnsi="??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0A02D8">
              <w:rPr>
                <w:rFonts w:eastAsia="仿宋_GB2312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43EDA" w:rsidRPr="000A02D8" w:rsidRDefault="00E43EDA" w:rsidP="00E43EDA">
      <w:pPr>
        <w:widowControl/>
        <w:spacing w:line="360" w:lineRule="atLeast"/>
        <w:ind w:left="31680" w:hangingChars="650" w:firstLine="31680"/>
        <w:jc w:val="left"/>
        <w:rPr>
          <w:rFonts w:ascii="??" w:hAnsi="??" w:cs="宋体"/>
          <w:color w:val="000000"/>
          <w:kern w:val="0"/>
          <w:sz w:val="24"/>
        </w:rPr>
      </w:pPr>
      <w:r w:rsidRPr="000A02D8">
        <w:rPr>
          <w:rFonts w:cs="宋体" w:hint="eastAsia"/>
          <w:color w:val="000000"/>
          <w:kern w:val="0"/>
          <w:sz w:val="24"/>
        </w:rPr>
        <w:t>填表说明：</w:t>
      </w:r>
      <w:r w:rsidRPr="000A02D8">
        <w:rPr>
          <w:rFonts w:ascii="??" w:hAnsi="??" w:cs="宋体"/>
          <w:color w:val="000000"/>
          <w:kern w:val="0"/>
          <w:sz w:val="24"/>
        </w:rPr>
        <w:t>1</w:t>
      </w:r>
      <w:r w:rsidRPr="000A02D8">
        <w:rPr>
          <w:rFonts w:cs="宋体" w:hint="eastAsia"/>
          <w:color w:val="000000"/>
          <w:kern w:val="0"/>
          <w:sz w:val="24"/>
        </w:rPr>
        <w:t>、</w:t>
      </w:r>
      <w:r w:rsidRPr="000A02D8">
        <w:rPr>
          <w:rFonts w:ascii="??" w:hAnsi="??" w:cs="宋体" w:hint="eastAsia"/>
          <w:color w:val="000000"/>
          <w:kern w:val="0"/>
          <w:sz w:val="24"/>
        </w:rPr>
        <w:t>推荐人可以是学校领导、教师及其他有关人员，推荐表也需加盖公章。</w:t>
      </w:r>
    </w:p>
    <w:p w:rsidR="00E43EDA" w:rsidRPr="000A02D8" w:rsidRDefault="00E43EDA" w:rsidP="00014C94">
      <w:pPr>
        <w:widowControl/>
        <w:spacing w:line="360" w:lineRule="atLeast"/>
        <w:ind w:leftChars="570" w:left="31680" w:hangingChars="250" w:firstLine="31680"/>
        <w:jc w:val="left"/>
        <w:rPr>
          <w:rFonts w:ascii="??" w:hAnsi="??" w:cs="宋体"/>
          <w:color w:val="000000"/>
          <w:kern w:val="0"/>
          <w:sz w:val="24"/>
        </w:rPr>
      </w:pPr>
      <w:r w:rsidRPr="000A02D8">
        <w:rPr>
          <w:rFonts w:ascii="??" w:hAnsi="??" w:cs="宋体"/>
          <w:color w:val="000000"/>
          <w:kern w:val="0"/>
          <w:sz w:val="24"/>
        </w:rPr>
        <w:t>2</w:t>
      </w:r>
      <w:r w:rsidRPr="000A02D8">
        <w:rPr>
          <w:rFonts w:ascii="??" w:hAnsi="??" w:cs="宋体" w:hint="eastAsia"/>
          <w:color w:val="000000"/>
          <w:kern w:val="0"/>
          <w:sz w:val="24"/>
        </w:rPr>
        <w:t>、</w:t>
      </w:r>
      <w:r>
        <w:rPr>
          <w:rFonts w:ascii="??" w:hAnsi="??" w:cs="宋体" w:hint="eastAsia"/>
          <w:color w:val="000000"/>
          <w:kern w:val="0"/>
          <w:sz w:val="24"/>
        </w:rPr>
        <w:t>本表填写内容供录取参考。</w:t>
      </w:r>
    </w:p>
    <w:sectPr w:rsidR="00E43EDA" w:rsidRPr="000A02D8" w:rsidSect="009F6F25"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DA" w:rsidRDefault="00E43EDA" w:rsidP="00E9717E">
      <w:r>
        <w:separator/>
      </w:r>
    </w:p>
  </w:endnote>
  <w:endnote w:type="continuationSeparator" w:id="0">
    <w:p w:rsidR="00E43EDA" w:rsidRDefault="00E43EDA" w:rsidP="00E9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DA" w:rsidRDefault="00E43EDA" w:rsidP="00E9717E">
      <w:r>
        <w:separator/>
      </w:r>
    </w:p>
  </w:footnote>
  <w:footnote w:type="continuationSeparator" w:id="0">
    <w:p w:rsidR="00E43EDA" w:rsidRDefault="00E43EDA" w:rsidP="00E97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17E"/>
    <w:rsid w:val="00014C94"/>
    <w:rsid w:val="00045390"/>
    <w:rsid w:val="00074220"/>
    <w:rsid w:val="000A02D8"/>
    <w:rsid w:val="000A5D3E"/>
    <w:rsid w:val="001041BC"/>
    <w:rsid w:val="00145F58"/>
    <w:rsid w:val="00171717"/>
    <w:rsid w:val="001A5ED9"/>
    <w:rsid w:val="001F214C"/>
    <w:rsid w:val="00222BF1"/>
    <w:rsid w:val="00231D9F"/>
    <w:rsid w:val="002B1073"/>
    <w:rsid w:val="00322FA2"/>
    <w:rsid w:val="003261D1"/>
    <w:rsid w:val="0033589A"/>
    <w:rsid w:val="00336F56"/>
    <w:rsid w:val="003408A6"/>
    <w:rsid w:val="00357B4D"/>
    <w:rsid w:val="003853B9"/>
    <w:rsid w:val="003A066C"/>
    <w:rsid w:val="00454A1F"/>
    <w:rsid w:val="004965EE"/>
    <w:rsid w:val="004C6A38"/>
    <w:rsid w:val="00557EB6"/>
    <w:rsid w:val="00585B9C"/>
    <w:rsid w:val="005970E1"/>
    <w:rsid w:val="005F0A45"/>
    <w:rsid w:val="00603A52"/>
    <w:rsid w:val="006063E2"/>
    <w:rsid w:val="007F1AF5"/>
    <w:rsid w:val="00811895"/>
    <w:rsid w:val="00842999"/>
    <w:rsid w:val="008571BA"/>
    <w:rsid w:val="0095523B"/>
    <w:rsid w:val="009F6F25"/>
    <w:rsid w:val="00A30001"/>
    <w:rsid w:val="00A73817"/>
    <w:rsid w:val="00A75B78"/>
    <w:rsid w:val="00AB6C7B"/>
    <w:rsid w:val="00B13A87"/>
    <w:rsid w:val="00B40CA6"/>
    <w:rsid w:val="00B65AB3"/>
    <w:rsid w:val="00C61B08"/>
    <w:rsid w:val="00C93275"/>
    <w:rsid w:val="00D1496C"/>
    <w:rsid w:val="00D74337"/>
    <w:rsid w:val="00DA3565"/>
    <w:rsid w:val="00DA4B49"/>
    <w:rsid w:val="00DB281A"/>
    <w:rsid w:val="00DE1120"/>
    <w:rsid w:val="00DF05A1"/>
    <w:rsid w:val="00E31987"/>
    <w:rsid w:val="00E43EDA"/>
    <w:rsid w:val="00E47C6D"/>
    <w:rsid w:val="00E9717E"/>
    <w:rsid w:val="00EA1687"/>
    <w:rsid w:val="00F0714B"/>
    <w:rsid w:val="00F25B45"/>
    <w:rsid w:val="00F97AA6"/>
    <w:rsid w:val="00F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7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1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717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717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</Words>
  <Characters>246</Characters>
  <Application>Microsoft Office Outlook</Application>
  <DocSecurity>0</DocSecurity>
  <Lines>0</Lines>
  <Paragraphs>0</Paragraphs>
  <ScaleCrop>false</ScaleCrop>
  <Company>doaoc.com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珠海市第一中学2016年科技创新特长生招生推荐表</dc:title>
  <dc:subject/>
  <dc:creator>User</dc:creator>
  <cp:keywords/>
  <dc:description/>
  <cp:lastModifiedBy>微软用户</cp:lastModifiedBy>
  <cp:revision>2</cp:revision>
  <cp:lastPrinted>2016-03-30T08:32:00Z</cp:lastPrinted>
  <dcterms:created xsi:type="dcterms:W3CDTF">2016-04-11T07:12:00Z</dcterms:created>
  <dcterms:modified xsi:type="dcterms:W3CDTF">2016-04-11T07:12:00Z</dcterms:modified>
</cp:coreProperties>
</file>